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AB" w:rsidRDefault="00DD70AB" w:rsidP="0044011C">
      <w:pPr>
        <w:pStyle w:val="a"/>
      </w:pPr>
      <w:bookmarkStart w:id="0" w:name="_Toc68696571"/>
      <w:r>
        <w:t xml:space="preserve">Заявка на организацию конкурентной </w:t>
      </w:r>
      <w:bookmarkEnd w:id="0"/>
      <w:r w:rsidRPr="0070363C">
        <w:t>процедуры</w:t>
      </w:r>
      <w:r>
        <w:t xml:space="preserve"> на ЭТП</w:t>
      </w:r>
    </w:p>
    <w:p w:rsidR="00DD70AB" w:rsidRPr="00EB5FF5" w:rsidRDefault="00DD70AB" w:rsidP="0044011C">
      <w:pPr>
        <w:pStyle w:val="a"/>
      </w:pPr>
    </w:p>
    <w:tbl>
      <w:tblPr>
        <w:tblW w:w="9350" w:type="dxa"/>
        <w:tblInd w:w="93" w:type="dxa"/>
        <w:tblLook w:val="00A0" w:firstRow="1" w:lastRow="0" w:firstColumn="1" w:lastColumn="0" w:noHBand="0" w:noVBand="0"/>
      </w:tblPr>
      <w:tblGrid>
        <w:gridCol w:w="582"/>
        <w:gridCol w:w="575"/>
        <w:gridCol w:w="2613"/>
        <w:gridCol w:w="3170"/>
        <w:gridCol w:w="2410"/>
      </w:tblGrid>
      <w:tr w:rsidR="00DD70AB" w:rsidRPr="00EF183F" w:rsidTr="00AF5C3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597EB3">
            <w:pPr>
              <w:rPr>
                <w:color w:val="000000"/>
                <w:sz w:val="22"/>
                <w:szCs w:val="22"/>
              </w:rPr>
            </w:pPr>
            <w:r w:rsidRPr="00EF183F">
              <w:rPr>
                <w:b/>
                <w:sz w:val="22"/>
                <w:szCs w:val="22"/>
              </w:rPr>
              <w:t xml:space="preserve">Наименование закупки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6D3FE3" w:rsidRDefault="00DD70AB" w:rsidP="000850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Аренда автомобиля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Toyota</w:t>
            </w:r>
            <w:r w:rsidRPr="006D3FE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Camry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 водителем</w:t>
            </w:r>
          </w:p>
        </w:tc>
      </w:tr>
      <w:tr w:rsidR="00DD70AB" w:rsidRPr="005C0241" w:rsidTr="00AF5C36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CE1582">
            <w:pPr>
              <w:rPr>
                <w:b/>
                <w:sz w:val="22"/>
                <w:szCs w:val="22"/>
              </w:rPr>
            </w:pPr>
            <w:r w:rsidRPr="00EF183F">
              <w:rPr>
                <w:b/>
                <w:sz w:val="22"/>
                <w:szCs w:val="22"/>
              </w:rPr>
              <w:t>Контактное лицо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Default="00DD70AB" w:rsidP="00CE158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Иванов Сергей Вячеславович, тел.: (8352)73-55-24,</w:t>
            </w:r>
          </w:p>
          <w:p w:rsidR="00DD70AB" w:rsidRDefault="00DD70AB" w:rsidP="00CE158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Старцев Александр Олегович, тел.: (8352) 73-51-33</w:t>
            </w:r>
          </w:p>
          <w:p w:rsidR="00DD70AB" w:rsidRPr="005C0241" w:rsidRDefault="00DD70AB" w:rsidP="00CE1582">
            <w:pPr>
              <w:jc w:val="center"/>
              <w:rPr>
                <w:i/>
                <w:sz w:val="22"/>
                <w:szCs w:val="22"/>
              </w:rPr>
            </w:pPr>
            <w:r w:rsidRPr="005C0241">
              <w:rPr>
                <w:i/>
                <w:sz w:val="22"/>
                <w:szCs w:val="22"/>
              </w:rPr>
              <w:t>8(927)6672081</w:t>
            </w:r>
          </w:p>
          <w:p w:rsidR="00DD70AB" w:rsidRPr="00FC24DA" w:rsidRDefault="00DD70AB" w:rsidP="00CE1582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6D3FE3">
              <w:rPr>
                <w:i/>
                <w:sz w:val="22"/>
                <w:szCs w:val="22"/>
              </w:rPr>
              <w:t xml:space="preserve">         </w:t>
            </w:r>
            <w:r>
              <w:rPr>
                <w:i/>
                <w:sz w:val="22"/>
                <w:szCs w:val="22"/>
                <w:lang w:val="en-US"/>
              </w:rPr>
              <w:t>e</w:t>
            </w:r>
            <w:r w:rsidRPr="00FC24DA">
              <w:rPr>
                <w:i/>
                <w:sz w:val="22"/>
                <w:szCs w:val="22"/>
                <w:lang w:val="en-US"/>
              </w:rPr>
              <w:t>-</w:t>
            </w:r>
            <w:r>
              <w:rPr>
                <w:i/>
                <w:sz w:val="22"/>
                <w:szCs w:val="22"/>
                <w:lang w:val="en-US"/>
              </w:rPr>
              <w:t>mail</w:t>
            </w:r>
            <w:r w:rsidRPr="00FC24DA">
              <w:rPr>
                <w:i/>
                <w:sz w:val="22"/>
                <w:szCs w:val="22"/>
                <w:lang w:val="en-US"/>
              </w:rPr>
              <w:t xml:space="preserve">: </w:t>
            </w:r>
            <w:r>
              <w:rPr>
                <w:i/>
                <w:sz w:val="22"/>
                <w:szCs w:val="22"/>
                <w:lang w:val="en-US"/>
              </w:rPr>
              <w:t>ivanov</w:t>
            </w:r>
            <w:r w:rsidRPr="00FC24DA">
              <w:rPr>
                <w:i/>
                <w:sz w:val="22"/>
                <w:szCs w:val="22"/>
                <w:lang w:val="en-US"/>
              </w:rPr>
              <w:t>-</w:t>
            </w:r>
            <w:r>
              <w:rPr>
                <w:i/>
                <w:sz w:val="22"/>
                <w:szCs w:val="22"/>
                <w:lang w:val="en-US"/>
              </w:rPr>
              <w:t>s</w:t>
            </w:r>
            <w:r w:rsidRPr="00FC24DA">
              <w:rPr>
                <w:i/>
                <w:sz w:val="22"/>
                <w:szCs w:val="22"/>
                <w:lang w:val="en-US"/>
              </w:rPr>
              <w:t>@</w:t>
            </w:r>
            <w:r>
              <w:rPr>
                <w:i/>
                <w:sz w:val="22"/>
                <w:szCs w:val="22"/>
                <w:lang w:val="en-US"/>
              </w:rPr>
              <w:t>himprom</w:t>
            </w:r>
            <w:r w:rsidRPr="00FC24DA">
              <w:rPr>
                <w:i/>
                <w:sz w:val="22"/>
                <w:szCs w:val="22"/>
                <w:lang w:val="en-US"/>
              </w:rPr>
              <w:t>.</w:t>
            </w:r>
            <w:r>
              <w:rPr>
                <w:i/>
                <w:sz w:val="22"/>
                <w:szCs w:val="22"/>
                <w:lang w:val="en-US"/>
              </w:rPr>
              <w:t>com</w:t>
            </w:r>
          </w:p>
        </w:tc>
      </w:tr>
      <w:tr w:rsidR="00DD70AB" w:rsidRPr="00EF183F" w:rsidTr="00AF5C3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6B6C18" w:rsidRDefault="00DD70AB" w:rsidP="00C94DBD">
            <w:pPr>
              <w:rPr>
                <w:sz w:val="22"/>
                <w:szCs w:val="22"/>
              </w:rPr>
            </w:pPr>
            <w:r w:rsidRPr="00EF183F">
              <w:rPr>
                <w:b/>
                <w:sz w:val="22"/>
                <w:szCs w:val="22"/>
              </w:rPr>
              <w:t>Предмет и объем закупки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DD70AB" w:rsidRPr="00EF183F" w:rsidTr="00AF5C36">
        <w:trPr>
          <w:trHeight w:val="8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  <w:r w:rsidRPr="00EF183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  <w:r w:rsidRPr="00EF183F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0850CE">
            <w:pPr>
              <w:jc w:val="center"/>
              <w:rPr>
                <w:color w:val="000000"/>
                <w:sz w:val="22"/>
                <w:szCs w:val="22"/>
              </w:rPr>
            </w:pPr>
            <w:r w:rsidRPr="00EF183F">
              <w:rPr>
                <w:sz w:val="22"/>
                <w:szCs w:val="22"/>
              </w:rPr>
              <w:t>ТУ / ГОСТ или технические, функциональные и качественные характеристики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EF18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183F">
              <w:rPr>
                <w:color w:val="000000"/>
                <w:sz w:val="22"/>
                <w:szCs w:val="22"/>
              </w:rPr>
              <w:t>Количество в единицах измерения</w:t>
            </w:r>
          </w:p>
        </w:tc>
      </w:tr>
      <w:tr w:rsidR="00DD70AB" w:rsidRPr="00EF183F" w:rsidTr="00AF5C3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  <w:r w:rsidRPr="00EF18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Аренда автомобиля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Toyota</w:t>
            </w:r>
            <w:r w:rsidRPr="006D3FE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Camry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 водителем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B4487" w:rsidRDefault="00DD70AB" w:rsidP="002710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Автомобиль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Toyota</w:t>
            </w:r>
            <w:r w:rsidRPr="006D3FE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Camry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не старше пяти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ед.</w:t>
            </w:r>
          </w:p>
        </w:tc>
      </w:tr>
      <w:tr w:rsidR="00DD70AB" w:rsidRPr="00EF183F" w:rsidTr="00AF5C3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  <w:r w:rsidRPr="00EF18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0AB" w:rsidRPr="00EF183F" w:rsidTr="00AF5C3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  <w:r w:rsidRPr="00EF18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0AB" w:rsidRPr="00EF183F" w:rsidTr="00AF5C3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  <w:r w:rsidRPr="00EF18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0AB" w:rsidRPr="00EF183F" w:rsidTr="00AF5C3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  <w:r w:rsidRPr="00EF18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CE1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0AB" w:rsidRPr="00EF183F" w:rsidTr="00AF5C3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94A96">
            <w:pPr>
              <w:rPr>
                <w:b/>
                <w:color w:val="000000"/>
                <w:sz w:val="22"/>
                <w:szCs w:val="22"/>
              </w:rPr>
            </w:pPr>
            <w:r w:rsidRPr="00EF183F">
              <w:rPr>
                <w:b/>
                <w:sz w:val="22"/>
                <w:szCs w:val="22"/>
                <w:lang w:eastAsia="en-US"/>
              </w:rPr>
              <w:t xml:space="preserve">Требования к предмету закупки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2710D0" w:rsidRDefault="00DD70AB" w:rsidP="00EF183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Ухоженный автомобиль, цвет кузова черный </w:t>
            </w:r>
          </w:p>
        </w:tc>
      </w:tr>
      <w:tr w:rsidR="00DD70AB" w:rsidRPr="00EF183F" w:rsidTr="00AF5C3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F695A">
            <w:pPr>
              <w:rPr>
                <w:b/>
                <w:sz w:val="22"/>
                <w:szCs w:val="22"/>
                <w:lang w:eastAsia="en-US"/>
              </w:rPr>
            </w:pPr>
            <w:r w:rsidRPr="00EF183F">
              <w:rPr>
                <w:b/>
                <w:sz w:val="22"/>
                <w:szCs w:val="22"/>
                <w:lang w:eastAsia="en-US"/>
              </w:rPr>
              <w:t xml:space="preserve">Возможна ли подача предложений на аналоги предмета закупки?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F695A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</w:rPr>
              <w:t>Нет</w:t>
            </w:r>
          </w:p>
        </w:tc>
      </w:tr>
      <w:tr w:rsidR="00DD70AB" w:rsidRPr="00EF183F" w:rsidTr="00AF5C3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94A96">
            <w:pPr>
              <w:rPr>
                <w:b/>
                <w:sz w:val="22"/>
                <w:szCs w:val="22"/>
                <w:lang w:eastAsia="en-US"/>
              </w:rPr>
            </w:pPr>
            <w:r w:rsidRPr="00EF183F">
              <w:rPr>
                <w:b/>
                <w:bCs/>
                <w:sz w:val="22"/>
                <w:szCs w:val="22"/>
                <w:lang w:eastAsia="en-US"/>
              </w:rPr>
              <w:t xml:space="preserve">Срок поставки продукции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EB4487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 01.01.2024г. по 31.12.2024г.</w:t>
            </w:r>
          </w:p>
        </w:tc>
      </w:tr>
      <w:tr w:rsidR="00DD70AB" w:rsidRPr="00EF183F" w:rsidTr="00AF5C3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94A9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F183F">
              <w:rPr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Место и</w:t>
            </w:r>
            <w:r w:rsidRPr="00EF183F">
              <w:rPr>
                <w:b/>
                <w:bCs/>
                <w:sz w:val="22"/>
                <w:szCs w:val="22"/>
                <w:lang w:eastAsia="en-US"/>
              </w:rPr>
              <w:t xml:space="preserve"> условия поставки продукции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B4487" w:rsidRDefault="00DD70AB" w:rsidP="00A94A96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ПАО «Химпром» г. Новочебоксарск</w:t>
            </w:r>
          </w:p>
        </w:tc>
      </w:tr>
      <w:tr w:rsidR="00DD70AB" w:rsidRPr="00EF183F" w:rsidTr="00AF5C3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F695A">
            <w:pPr>
              <w:rPr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F183F">
              <w:rPr>
                <w:b/>
                <w:sz w:val="22"/>
                <w:szCs w:val="22"/>
              </w:rPr>
              <w:t>Валюта предложения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F695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Рубль</w:t>
            </w:r>
          </w:p>
        </w:tc>
      </w:tr>
      <w:tr w:rsidR="00DD70AB" w:rsidRPr="00EF183F" w:rsidTr="00AF5C3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F695A">
            <w:pPr>
              <w:rPr>
                <w:b/>
                <w:sz w:val="22"/>
                <w:szCs w:val="22"/>
              </w:rPr>
            </w:pPr>
            <w:r w:rsidRPr="00EF183F">
              <w:rPr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Условия оплаты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F695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Согласно договору</w:t>
            </w:r>
          </w:p>
        </w:tc>
      </w:tr>
      <w:tr w:rsidR="00DD70AB" w:rsidRPr="00EF183F" w:rsidTr="00AF5C3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F695A">
            <w:pPr>
              <w:rPr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F183F">
              <w:rPr>
                <w:b/>
                <w:color w:val="000000"/>
                <w:sz w:val="22"/>
                <w:szCs w:val="22"/>
              </w:rPr>
              <w:t>Требования к поставщику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F695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Возможность выезда в командировки</w:t>
            </w:r>
          </w:p>
        </w:tc>
      </w:tr>
      <w:tr w:rsidR="00DD70AB" w:rsidRPr="00EF183F" w:rsidTr="00AF5C3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AF5C36" w:rsidRDefault="00DD70AB" w:rsidP="00AF5C36">
            <w:pPr>
              <w:pStyle w:val="ListParagraph"/>
              <w:numPr>
                <w:ilvl w:val="0"/>
                <w:numId w:val="3"/>
              </w:numPr>
              <w:ind w:left="758" w:hanging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Pr="00EF183F" w:rsidRDefault="00DD70AB" w:rsidP="00AF695A">
            <w:pPr>
              <w:rPr>
                <w:b/>
                <w:color w:val="000000"/>
                <w:sz w:val="22"/>
                <w:szCs w:val="22"/>
              </w:rPr>
            </w:pPr>
            <w:r w:rsidRPr="00EF183F">
              <w:rPr>
                <w:b/>
                <w:color w:val="000000"/>
                <w:sz w:val="22"/>
                <w:szCs w:val="22"/>
              </w:rPr>
              <w:t>Какие документы запросить у поставщиков для участия в закупке?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AB" w:rsidRDefault="00DD70AB" w:rsidP="00EB4487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- Паспорт транспортного средства;</w:t>
            </w:r>
          </w:p>
          <w:p w:rsidR="00DD70AB" w:rsidRDefault="00DD70AB" w:rsidP="00EB4487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-Свидетельство о регистрации транспортного средства;</w:t>
            </w:r>
          </w:p>
          <w:p w:rsidR="00DD70AB" w:rsidRDefault="00DD70AB" w:rsidP="00EB4487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-Водительское удостоверение;</w:t>
            </w:r>
          </w:p>
          <w:p w:rsidR="00DD70AB" w:rsidRPr="00EF183F" w:rsidRDefault="00DD70AB" w:rsidP="00EB4487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- Резюме.</w:t>
            </w:r>
          </w:p>
        </w:tc>
      </w:tr>
    </w:tbl>
    <w:p w:rsidR="00DD70AB" w:rsidRPr="00597EB3" w:rsidRDefault="00DD70AB" w:rsidP="0044011C"/>
    <w:p w:rsidR="00DD70AB" w:rsidRDefault="00DD70AB"/>
    <w:p w:rsidR="00DD70AB" w:rsidRDefault="00DD70AB"/>
    <w:p w:rsidR="00DD70AB" w:rsidRDefault="00DD70AB"/>
    <w:sectPr w:rsidR="00DD70AB" w:rsidSect="00AE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A64"/>
    <w:multiLevelType w:val="hybridMultilevel"/>
    <w:tmpl w:val="2FC6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905A0"/>
    <w:multiLevelType w:val="hybridMultilevel"/>
    <w:tmpl w:val="1BC8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0B0A7C"/>
    <w:multiLevelType w:val="hybridMultilevel"/>
    <w:tmpl w:val="C64CD9A4"/>
    <w:lvl w:ilvl="0" w:tplc="57DC28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11C"/>
    <w:rsid w:val="000850CE"/>
    <w:rsid w:val="001030F9"/>
    <w:rsid w:val="001E033A"/>
    <w:rsid w:val="002710D0"/>
    <w:rsid w:val="002B55AE"/>
    <w:rsid w:val="0044011C"/>
    <w:rsid w:val="004A16DB"/>
    <w:rsid w:val="00521CE6"/>
    <w:rsid w:val="00597EB3"/>
    <w:rsid w:val="005C0241"/>
    <w:rsid w:val="00610372"/>
    <w:rsid w:val="006315D9"/>
    <w:rsid w:val="00650898"/>
    <w:rsid w:val="006569C1"/>
    <w:rsid w:val="006B6C18"/>
    <w:rsid w:val="006D3FE3"/>
    <w:rsid w:val="006F708D"/>
    <w:rsid w:val="0070363C"/>
    <w:rsid w:val="007249B8"/>
    <w:rsid w:val="00765C93"/>
    <w:rsid w:val="00787AC5"/>
    <w:rsid w:val="007D5FBD"/>
    <w:rsid w:val="00832F26"/>
    <w:rsid w:val="0085342C"/>
    <w:rsid w:val="008659FC"/>
    <w:rsid w:val="00867A9F"/>
    <w:rsid w:val="008D0DC1"/>
    <w:rsid w:val="008F15AE"/>
    <w:rsid w:val="00A94A96"/>
    <w:rsid w:val="00AB7FFD"/>
    <w:rsid w:val="00AE088A"/>
    <w:rsid w:val="00AF34DD"/>
    <w:rsid w:val="00AF5C36"/>
    <w:rsid w:val="00AF695A"/>
    <w:rsid w:val="00BE018C"/>
    <w:rsid w:val="00C94DBD"/>
    <w:rsid w:val="00CD5CC5"/>
    <w:rsid w:val="00CE1582"/>
    <w:rsid w:val="00DD70AB"/>
    <w:rsid w:val="00EB4487"/>
    <w:rsid w:val="00EB5FF5"/>
    <w:rsid w:val="00EF183F"/>
    <w:rsid w:val="00F63141"/>
    <w:rsid w:val="00FC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1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11C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011C"/>
    <w:rPr>
      <w:rFonts w:ascii="Calibri Light" w:hAnsi="Calibri Light"/>
      <w:color w:val="2F5496"/>
      <w:sz w:val="32"/>
      <w:lang w:val="x-none" w:eastAsia="ru-RU"/>
    </w:rPr>
  </w:style>
  <w:style w:type="paragraph" w:customStyle="1" w:styleId="a">
    <w:name w:val="Заголовок для процедур"/>
    <w:basedOn w:val="Heading1"/>
    <w:link w:val="a0"/>
    <w:autoRedefine/>
    <w:uiPriority w:val="99"/>
    <w:rsid w:val="0044011C"/>
    <w:pPr>
      <w:keepLines w:val="0"/>
      <w:spacing w:before="0"/>
      <w:ind w:left="851"/>
      <w:jc w:val="center"/>
    </w:pPr>
    <w:rPr>
      <w:rFonts w:ascii="Times New Roman" w:hAnsi="Times New Roman"/>
      <w:b/>
      <w:color w:val="auto"/>
      <w:sz w:val="24"/>
      <w:szCs w:val="24"/>
    </w:rPr>
  </w:style>
  <w:style w:type="character" w:customStyle="1" w:styleId="a0">
    <w:name w:val="Заголовок для процедур Знак"/>
    <w:link w:val="a"/>
    <w:uiPriority w:val="99"/>
    <w:locked/>
    <w:rsid w:val="0044011C"/>
    <w:rPr>
      <w:rFonts w:ascii="Times New Roman" w:hAnsi="Times New Roman"/>
      <w:b/>
      <w:sz w:val="24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F1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83F"/>
    <w:rPr>
      <w:rFonts w:ascii="Segoe UI" w:hAnsi="Segoe UI"/>
      <w:sz w:val="18"/>
      <w:lang w:val="x-none" w:eastAsia="ru-RU"/>
    </w:rPr>
  </w:style>
  <w:style w:type="paragraph" w:styleId="ListParagraph">
    <w:name w:val="List Paragraph"/>
    <w:basedOn w:val="Normal"/>
    <w:uiPriority w:val="99"/>
    <w:qFormat/>
    <w:rsid w:val="00787AC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7AC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172</Words>
  <Characters>983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Владимировна</dc:creator>
  <cp:keywords/>
  <dc:description/>
  <cp:lastModifiedBy>Алина</cp:lastModifiedBy>
  <cp:revision>3</cp:revision>
  <cp:lastPrinted>2023-12-12T12:19:00Z</cp:lastPrinted>
  <dcterms:created xsi:type="dcterms:W3CDTF">2023-12-13T07:50:00Z</dcterms:created>
  <dcterms:modified xsi:type="dcterms:W3CDTF">2023-12-20T10:53:00Z</dcterms:modified>
</cp:coreProperties>
</file>